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1"/>
        <w:gridCol w:w="565"/>
        <w:gridCol w:w="3783"/>
        <w:gridCol w:w="3783"/>
        <w:gridCol w:w="3783"/>
        <w:gridCol w:w="567"/>
      </w:tblGrid>
      <w:tr w:rsidR="000A09F5" w:rsidRPr="008E2758" w:rsidTr="00C20F62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8E2758" w:rsidRDefault="000A09F5" w:rsidP="00947A57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8E2758" w:rsidRDefault="000A09F5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8E2758" w:rsidRDefault="000A09F5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MEDEWERKER AFDELINGSONDERSTEUNING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18213"/>
          </w:tcPr>
          <w:p w:rsidR="000A09F5" w:rsidRDefault="000A09F5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MEDEWERKER AFDELINGSONDERSTEUNING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</w:tcPr>
          <w:p w:rsidR="000A09F5" w:rsidRPr="008E2758" w:rsidRDefault="000A09F5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MEDEWERKER AFDELINGSONDERSTEUNING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8E2758" w:rsidRDefault="000A09F5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0A09F5" w:rsidRPr="008E2758" w:rsidTr="000D4376">
        <w:trPr>
          <w:trHeight w:val="46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9F5" w:rsidRPr="008E2758" w:rsidRDefault="000A09F5" w:rsidP="000A09F5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bookmarkStart w:id="0" w:name="_GoBack" w:colFirst="4" w:colLast="4"/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0A09F5" w:rsidRPr="00030423" w:rsidRDefault="000A09F5" w:rsidP="000A09F5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>
              <w:rPr>
                <w:color w:val="auto"/>
                <w:sz w:val="18"/>
                <w:szCs w:val="18"/>
                <w:lang w:bidi="x-none"/>
              </w:rPr>
              <w:t>NOK receptioniste</w:t>
            </w:r>
            <w:proofErr w:type="gramEnd"/>
            <w:r>
              <w:rPr>
                <w:color w:val="auto"/>
                <w:sz w:val="18"/>
                <w:szCs w:val="18"/>
                <w:lang w:bidi="x-none"/>
              </w:rPr>
              <w:t>/telefoniste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verlenen van lichte administratieve en lichte operationele ondersteuning aan een afdeling.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verlenen van operationele secretariële administratieve ondersteuning aan een afdeling.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verlenen van operationele secretariële ondersteuning aan een afdelingsmanager.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0A09F5" w:rsidRPr="00030423" w:rsidRDefault="000A09F5" w:rsidP="000A09F5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>
              <w:rPr>
                <w:color w:val="auto"/>
                <w:sz w:val="18"/>
                <w:szCs w:val="18"/>
                <w:lang w:bidi="x-none"/>
              </w:rPr>
              <w:t>managementassistente</w:t>
            </w:r>
            <w:proofErr w:type="gramEnd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 </w:t>
            </w:r>
          </w:p>
        </w:tc>
      </w:tr>
      <w:tr w:rsidR="000A09F5" w:rsidRPr="008E2758" w:rsidTr="000D4376">
        <w:trPr>
          <w:trHeight w:val="704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9F5" w:rsidRPr="008E2758" w:rsidRDefault="000A09F5" w:rsidP="000A09F5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Contacten(veld)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0A09F5" w:rsidRPr="00030423" w:rsidRDefault="000A09F5" w:rsidP="000A09F5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Primair bekende interne contactpersonen;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contacten gericht op informatie-uitwisseling en afstemming.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Gelijk aan I.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Stabiel in- en extern relatiepatroon;</w:t>
            </w:r>
          </w:p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br/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contacten gericht op informatie-uitwisseling, afstemming en het zekerstellen van een juiste overdracht van de boodschap.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0A09F5" w:rsidRPr="008E2758" w:rsidRDefault="000A09F5" w:rsidP="000A09F5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0A09F5" w:rsidRPr="008E2758" w:rsidTr="000D4376">
        <w:trPr>
          <w:trHeight w:val="118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9F5" w:rsidRDefault="000A09F5" w:rsidP="000A09F5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Kaders/</w:t>
            </w:r>
          </w:p>
          <w:p w:rsidR="000A09F5" w:rsidRPr="008E2758" w:rsidRDefault="000A09F5" w:rsidP="000A09F5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proofErr w:type="gramStart"/>
            <w:r>
              <w:rPr>
                <w:b/>
                <w:color w:val="F18213"/>
                <w:sz w:val="18"/>
                <w:szCs w:val="18"/>
                <w:lang w:bidi="x-none"/>
              </w:rPr>
              <w:t>vrijheidsgraden</w:t>
            </w:r>
            <w:proofErr w:type="gramEnd"/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0A09F5" w:rsidRPr="00030423" w:rsidRDefault="000A09F5" w:rsidP="000A09F5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Volgend aan vanuit de afdeling (leidinggevende, medewerkers) verkregen input/opdrachten;</w:t>
            </w:r>
          </w:p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nadrukkelijke aansturing door de leidinggevende/opdrachtgever;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werkzaamheden kennen een standaardmatig/repeterend patroon.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Volgend aan activiteiten/processen van de afdeling;</w:t>
            </w:r>
            <w:r>
              <w:rPr>
                <w:color w:val="auto"/>
                <w:sz w:val="18"/>
                <w:szCs w:val="18"/>
              </w:rPr>
              <w:br/>
            </w:r>
          </w:p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aansturing door de leidinggevende/ opdrachtgever;</w:t>
            </w:r>
          </w:p>
          <w:p w:rsidR="000A09F5" w:rsidRPr="00DE342D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gelijk aan I.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Volgend aan activiteiten van de afdelingsmanager en genomen besluiten;</w:t>
            </w:r>
          </w:p>
          <w:p w:rsidR="000A09F5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anticiperen op processen en behoeften aan ondersteuning;</w:t>
            </w:r>
          </w:p>
          <w:p w:rsidR="000A09F5" w:rsidRPr="00030423" w:rsidRDefault="000A09F5" w:rsidP="00C20F6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werkzaamheden kennen over het algemeen een standaardmatig/repeterend patroon.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0A09F5" w:rsidRPr="008E2758" w:rsidRDefault="000A09F5" w:rsidP="000A09F5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bookmarkEnd w:id="0"/>
      <w:tr w:rsidR="000A09F5" w:rsidRPr="00102929" w:rsidTr="00C20F62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102929" w:rsidRDefault="000A09F5" w:rsidP="000A09F5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F6390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102929" w:rsidRDefault="000A09F5" w:rsidP="000A09F5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3782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D046A6" w:rsidRDefault="000A09F5" w:rsidP="000A09F5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046A6">
              <w:rPr>
                <w:b/>
                <w:color w:val="FFFFFF" w:themeColor="background1"/>
                <w:sz w:val="18"/>
                <w:szCs w:val="18"/>
                <w:lang w:bidi="x-none"/>
              </w:rPr>
              <w:t>4</w:t>
            </w:r>
          </w:p>
        </w:tc>
        <w:tc>
          <w:tcPr>
            <w:tcW w:w="3782" w:type="dxa"/>
            <w:shd w:val="clear" w:color="auto" w:fill="F18213"/>
          </w:tcPr>
          <w:p w:rsidR="000A09F5" w:rsidRPr="00D046A6" w:rsidRDefault="000A09F5" w:rsidP="000A09F5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5</w:t>
            </w:r>
          </w:p>
        </w:tc>
        <w:tc>
          <w:tcPr>
            <w:tcW w:w="3782" w:type="dxa"/>
            <w:shd w:val="clear" w:color="auto" w:fill="F18213"/>
            <w:tcMar>
              <w:top w:w="57" w:type="dxa"/>
              <w:bottom w:w="57" w:type="dxa"/>
            </w:tcMar>
          </w:tcPr>
          <w:p w:rsidR="000A09F5" w:rsidRPr="00D046A6" w:rsidRDefault="000A09F5" w:rsidP="000A09F5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6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0A09F5" w:rsidRPr="00102929" w:rsidRDefault="000A09F5" w:rsidP="000A09F5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85C83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40" w:rsidRDefault="00233C40" w:rsidP="00000E55">
      <w:pPr>
        <w:spacing w:line="240" w:lineRule="auto"/>
      </w:pPr>
      <w:r>
        <w:separator/>
      </w:r>
    </w:p>
  </w:endnote>
  <w:endnote w:type="continuationSeparator" w:id="0">
    <w:p w:rsidR="00233C40" w:rsidRDefault="00233C40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6D07E5" w:rsidRDefault="006D07E5" w:rsidP="006D07E5">
    <w:pPr>
      <w:pStyle w:val="Voettekst"/>
      <w:jc w:val="left"/>
    </w:pPr>
    <w:r>
      <w:rPr>
        <w:color w:val="auto"/>
        <w:sz w:val="16"/>
      </w:rPr>
      <w:t>Opgesteld do</w:t>
    </w:r>
    <w:r w:rsidR="004315C4">
      <w:rPr>
        <w:color w:val="auto"/>
        <w:sz w:val="16"/>
      </w:rPr>
      <w:t xml:space="preserve">or </w:t>
    </w:r>
    <w:proofErr w:type="gramStart"/>
    <w:r w:rsidR="004315C4">
      <w:rPr>
        <w:color w:val="auto"/>
        <w:sz w:val="16"/>
      </w:rPr>
      <w:t>EVZ organisatie</w:t>
    </w:r>
    <w:proofErr w:type="gramEnd"/>
    <w:r w:rsidR="004315C4">
      <w:rPr>
        <w:color w:val="auto"/>
        <w:sz w:val="16"/>
      </w:rPr>
      <w:t xml:space="preserve">-advies | </w:t>
    </w:r>
    <w:r w:rsidR="003D5308">
      <w:rPr>
        <w:color w:val="auto"/>
        <w:sz w:val="16"/>
      </w:rPr>
      <w:t>1510</w:t>
    </w:r>
    <w:r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40" w:rsidRDefault="00233C40" w:rsidP="00000E55">
      <w:pPr>
        <w:spacing w:line="240" w:lineRule="auto"/>
      </w:pPr>
      <w:r>
        <w:separator/>
      </w:r>
    </w:p>
  </w:footnote>
  <w:footnote w:type="continuationSeparator" w:id="0">
    <w:p w:rsidR="00233C40" w:rsidRDefault="00233C40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CA2"/>
    <w:multiLevelType w:val="hybridMultilevel"/>
    <w:tmpl w:val="B018284E"/>
    <w:lvl w:ilvl="0" w:tplc="C74061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85935"/>
    <w:multiLevelType w:val="hybridMultilevel"/>
    <w:tmpl w:val="DEF84994"/>
    <w:lvl w:ilvl="0" w:tplc="88C222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97"/>
    <w:rsid w:val="000002C6"/>
    <w:rsid w:val="00000E55"/>
    <w:rsid w:val="00030423"/>
    <w:rsid w:val="000406C1"/>
    <w:rsid w:val="00096618"/>
    <w:rsid w:val="000A09F5"/>
    <w:rsid w:val="000A552B"/>
    <w:rsid w:val="000B3A7E"/>
    <w:rsid w:val="000D4376"/>
    <w:rsid w:val="000F1094"/>
    <w:rsid w:val="00102929"/>
    <w:rsid w:val="00116558"/>
    <w:rsid w:val="00135C6C"/>
    <w:rsid w:val="0013648E"/>
    <w:rsid w:val="00143564"/>
    <w:rsid w:val="00170AD9"/>
    <w:rsid w:val="00193F3A"/>
    <w:rsid w:val="001A625F"/>
    <w:rsid w:val="001D05F3"/>
    <w:rsid w:val="001F1098"/>
    <w:rsid w:val="001F18C5"/>
    <w:rsid w:val="00222740"/>
    <w:rsid w:val="002300E5"/>
    <w:rsid w:val="00233C40"/>
    <w:rsid w:val="00235EDC"/>
    <w:rsid w:val="00252B48"/>
    <w:rsid w:val="00256E9E"/>
    <w:rsid w:val="0026005D"/>
    <w:rsid w:val="002632DD"/>
    <w:rsid w:val="00285B07"/>
    <w:rsid w:val="00285C83"/>
    <w:rsid w:val="002A6332"/>
    <w:rsid w:val="002B121C"/>
    <w:rsid w:val="002B3C7B"/>
    <w:rsid w:val="002B446F"/>
    <w:rsid w:val="002D343F"/>
    <w:rsid w:val="002E4A7B"/>
    <w:rsid w:val="002E7055"/>
    <w:rsid w:val="00302CD0"/>
    <w:rsid w:val="003354E5"/>
    <w:rsid w:val="00356210"/>
    <w:rsid w:val="00361970"/>
    <w:rsid w:val="00382DF5"/>
    <w:rsid w:val="003C2CF3"/>
    <w:rsid w:val="003D0AC3"/>
    <w:rsid w:val="003D5308"/>
    <w:rsid w:val="003D5E8F"/>
    <w:rsid w:val="003F00FD"/>
    <w:rsid w:val="003F0B83"/>
    <w:rsid w:val="004260D8"/>
    <w:rsid w:val="004315C4"/>
    <w:rsid w:val="0044065F"/>
    <w:rsid w:val="00466242"/>
    <w:rsid w:val="00466744"/>
    <w:rsid w:val="00471FF6"/>
    <w:rsid w:val="00474625"/>
    <w:rsid w:val="00491775"/>
    <w:rsid w:val="00491BDF"/>
    <w:rsid w:val="00492920"/>
    <w:rsid w:val="004A505A"/>
    <w:rsid w:val="004B5D2C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2940"/>
    <w:rsid w:val="005D4F42"/>
    <w:rsid w:val="00611495"/>
    <w:rsid w:val="0062683E"/>
    <w:rsid w:val="006574A0"/>
    <w:rsid w:val="00681D67"/>
    <w:rsid w:val="006865A6"/>
    <w:rsid w:val="006970E3"/>
    <w:rsid w:val="006A096A"/>
    <w:rsid w:val="006B355F"/>
    <w:rsid w:val="006B622C"/>
    <w:rsid w:val="006D07E5"/>
    <w:rsid w:val="006D10BD"/>
    <w:rsid w:val="006D425F"/>
    <w:rsid w:val="006D50C2"/>
    <w:rsid w:val="006E0743"/>
    <w:rsid w:val="006E3EF3"/>
    <w:rsid w:val="007210EB"/>
    <w:rsid w:val="00725FAF"/>
    <w:rsid w:val="00740804"/>
    <w:rsid w:val="00755377"/>
    <w:rsid w:val="00765374"/>
    <w:rsid w:val="007713F1"/>
    <w:rsid w:val="007A13C4"/>
    <w:rsid w:val="007A16E7"/>
    <w:rsid w:val="007B40BA"/>
    <w:rsid w:val="007B4D88"/>
    <w:rsid w:val="007C2641"/>
    <w:rsid w:val="007E597A"/>
    <w:rsid w:val="007F607F"/>
    <w:rsid w:val="0082219C"/>
    <w:rsid w:val="008427BC"/>
    <w:rsid w:val="008532FA"/>
    <w:rsid w:val="00860B0F"/>
    <w:rsid w:val="00884EEC"/>
    <w:rsid w:val="00886A57"/>
    <w:rsid w:val="00892002"/>
    <w:rsid w:val="00896252"/>
    <w:rsid w:val="00896C6D"/>
    <w:rsid w:val="008A72E7"/>
    <w:rsid w:val="008B64C7"/>
    <w:rsid w:val="008C61EB"/>
    <w:rsid w:val="008D12ED"/>
    <w:rsid w:val="008E2758"/>
    <w:rsid w:val="00904BBB"/>
    <w:rsid w:val="00920637"/>
    <w:rsid w:val="00925A08"/>
    <w:rsid w:val="00940B0B"/>
    <w:rsid w:val="00945775"/>
    <w:rsid w:val="00947A57"/>
    <w:rsid w:val="009900D8"/>
    <w:rsid w:val="009A1665"/>
    <w:rsid w:val="009C5FF6"/>
    <w:rsid w:val="009E66FD"/>
    <w:rsid w:val="009E680B"/>
    <w:rsid w:val="009F2344"/>
    <w:rsid w:val="00A04EBE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6A5B"/>
    <w:rsid w:val="00AF6C2A"/>
    <w:rsid w:val="00B02519"/>
    <w:rsid w:val="00B12535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58B1"/>
    <w:rsid w:val="00C1576B"/>
    <w:rsid w:val="00C20F62"/>
    <w:rsid w:val="00C232A9"/>
    <w:rsid w:val="00C240D7"/>
    <w:rsid w:val="00C2635C"/>
    <w:rsid w:val="00C52D5F"/>
    <w:rsid w:val="00C67F97"/>
    <w:rsid w:val="00CA09EA"/>
    <w:rsid w:val="00CA6AC0"/>
    <w:rsid w:val="00CC4BF7"/>
    <w:rsid w:val="00CD5626"/>
    <w:rsid w:val="00D046A6"/>
    <w:rsid w:val="00D06B4C"/>
    <w:rsid w:val="00D35632"/>
    <w:rsid w:val="00D70DA9"/>
    <w:rsid w:val="00D91D39"/>
    <w:rsid w:val="00D970C1"/>
    <w:rsid w:val="00DA79D3"/>
    <w:rsid w:val="00DB4731"/>
    <w:rsid w:val="00DD69B3"/>
    <w:rsid w:val="00DE0A8F"/>
    <w:rsid w:val="00DE1460"/>
    <w:rsid w:val="00DE342D"/>
    <w:rsid w:val="00DE7F83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C46EC"/>
    <w:rsid w:val="00EE640F"/>
    <w:rsid w:val="00EF6390"/>
    <w:rsid w:val="00EF7BD0"/>
    <w:rsid w:val="00F276CE"/>
    <w:rsid w:val="00F35A5E"/>
    <w:rsid w:val="00F40F75"/>
    <w:rsid w:val="00F42DBA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8652C607-65FB-E445-9EFA-C981DCD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sjabloon%20CAOSPORT%20NOK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NOK.dotx</Template>
  <TotalTime>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1508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Maaike Jacobi</dc:creator>
  <cp:keywords/>
  <cp:lastModifiedBy>Maryvon Putman</cp:lastModifiedBy>
  <cp:revision>6</cp:revision>
  <cp:lastPrinted>2018-07-19T09:25:00Z</cp:lastPrinted>
  <dcterms:created xsi:type="dcterms:W3CDTF">2018-10-12T09:26:00Z</dcterms:created>
  <dcterms:modified xsi:type="dcterms:W3CDTF">2018-10-18T08:39:00Z</dcterms:modified>
</cp:coreProperties>
</file>